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06" w:rsidRPr="00F321BE" w:rsidRDefault="00217006" w:rsidP="00F816CD">
      <w:pPr>
        <w:rPr>
          <w:sz w:val="32"/>
          <w:szCs w:val="32"/>
        </w:rPr>
      </w:pPr>
      <w:r w:rsidRPr="00F321BE">
        <w:rPr>
          <w:sz w:val="32"/>
          <w:szCs w:val="32"/>
        </w:rPr>
        <w:t>Stories Covering Safety Net Standards for 5</w:t>
      </w:r>
      <w:r w:rsidRPr="00F321BE">
        <w:rPr>
          <w:sz w:val="32"/>
          <w:szCs w:val="32"/>
          <w:vertAlign w:val="superscript"/>
        </w:rPr>
        <w:t>th</w:t>
      </w:r>
      <w:r w:rsidRPr="00F321BE">
        <w:rPr>
          <w:sz w:val="32"/>
          <w:szCs w:val="32"/>
        </w:rPr>
        <w:t xml:space="preserve"> Grade Language Arts</w:t>
      </w:r>
    </w:p>
    <w:p w:rsidR="00217006" w:rsidRDefault="00217006" w:rsidP="00F816CD">
      <w:pPr>
        <w:rPr>
          <w:sz w:val="36"/>
          <w:szCs w:val="36"/>
        </w:rPr>
      </w:pPr>
    </w:p>
    <w:p w:rsidR="00217006" w:rsidRPr="00F321BE" w:rsidRDefault="00217006" w:rsidP="00F816CD">
      <w:pPr>
        <w:rPr>
          <w:sz w:val="32"/>
          <w:szCs w:val="32"/>
        </w:rPr>
      </w:pPr>
      <w:r w:rsidRPr="00F321BE">
        <w:rPr>
          <w:sz w:val="32"/>
          <w:szCs w:val="32"/>
        </w:rPr>
        <w:t>Reading Standards for Literature</w:t>
      </w:r>
    </w:p>
    <w:p w:rsidR="00217006" w:rsidRPr="00F321BE" w:rsidRDefault="00217006">
      <w:r w:rsidRPr="00F321BE">
        <w:t>2. [(RL.5.2)]  -Red Kayak</w:t>
      </w:r>
    </w:p>
    <w:p w:rsidR="00217006" w:rsidRPr="00F321BE" w:rsidRDefault="00217006">
      <w:r w:rsidRPr="00F321BE">
        <w:t xml:space="preserve">                         Island of the Blue Dolphin</w:t>
      </w:r>
    </w:p>
    <w:p w:rsidR="00217006" w:rsidRPr="00F321BE" w:rsidRDefault="00217006">
      <w:r w:rsidRPr="00F321BE">
        <w:t xml:space="preserve">                         The Skunk Ladder</w:t>
      </w:r>
    </w:p>
    <w:p w:rsidR="00217006" w:rsidRPr="00F321BE" w:rsidRDefault="00217006">
      <w:r w:rsidRPr="00F321BE">
        <w:t>3.  [(RL.5.3)-At the Beach</w:t>
      </w:r>
    </w:p>
    <w:p w:rsidR="00217006" w:rsidRPr="00F321BE" w:rsidRDefault="00217006">
      <w:r w:rsidRPr="00F321BE">
        <w:t>The Ch’i-lin Purse</w:t>
      </w:r>
    </w:p>
    <w:p w:rsidR="00217006" w:rsidRPr="00F321BE" w:rsidRDefault="00217006">
      <w:r w:rsidRPr="00F321BE">
        <w:t xml:space="preserve">  The Skunk Ladder</w:t>
      </w:r>
    </w:p>
    <w:p w:rsidR="00217006" w:rsidRPr="00F321BE" w:rsidRDefault="00217006">
      <w:r w:rsidRPr="00F321BE">
        <w:t xml:space="preserve">                        King Midas and the Golden Touch</w:t>
      </w:r>
    </w:p>
    <w:p w:rsidR="00217006" w:rsidRDefault="00217006">
      <w:pPr>
        <w:rPr>
          <w:sz w:val="24"/>
          <w:szCs w:val="24"/>
        </w:rPr>
      </w:pPr>
    </w:p>
    <w:p w:rsidR="00217006" w:rsidRPr="00F321BE" w:rsidRDefault="00217006" w:rsidP="00F816CD">
      <w:pPr>
        <w:rPr>
          <w:sz w:val="32"/>
          <w:szCs w:val="32"/>
        </w:rPr>
      </w:pPr>
      <w:r w:rsidRPr="00F321BE">
        <w:rPr>
          <w:sz w:val="32"/>
          <w:szCs w:val="32"/>
        </w:rPr>
        <w:t>Reading Standards for Informational Text</w:t>
      </w:r>
    </w:p>
    <w:p w:rsidR="00217006" w:rsidRPr="00F321BE" w:rsidRDefault="00217006" w:rsidP="00F816CD">
      <w:r w:rsidRPr="00F321BE">
        <w:t>11.  [(RI.5.2)]-Thunder Rose</w:t>
      </w:r>
    </w:p>
    <w:p w:rsidR="00217006" w:rsidRPr="00F321BE" w:rsidRDefault="00217006" w:rsidP="00F816CD">
      <w:r w:rsidRPr="00F321BE">
        <w:t xml:space="preserve">Hold the Flag High </w:t>
      </w:r>
    </w:p>
    <w:p w:rsidR="00217006" w:rsidRPr="00F321BE" w:rsidRDefault="00217006" w:rsidP="00F816CD">
      <w:r w:rsidRPr="00F321BE">
        <w:t>The Fabulous Perpetual Motion Machine</w:t>
      </w:r>
    </w:p>
    <w:p w:rsidR="00217006" w:rsidRPr="00F321BE" w:rsidRDefault="00217006" w:rsidP="00F816CD">
      <w:r w:rsidRPr="00F321BE">
        <w:t xml:space="preserve"> Leonardo’s Horse</w:t>
      </w:r>
    </w:p>
    <w:p w:rsidR="00217006" w:rsidRPr="00F321BE" w:rsidRDefault="00217006" w:rsidP="00F816CD">
      <w:r w:rsidRPr="00F321BE">
        <w:t>Mahalia Jackson</w:t>
      </w:r>
    </w:p>
    <w:p w:rsidR="00217006" w:rsidRPr="00F321BE" w:rsidRDefault="00217006" w:rsidP="00F816CD">
      <w:r w:rsidRPr="00F321BE">
        <w:t xml:space="preserve"> Special Effects in Film and Television</w:t>
      </w:r>
    </w:p>
    <w:p w:rsidR="00217006" w:rsidRPr="00F321BE" w:rsidRDefault="00217006" w:rsidP="00F816CD">
      <w:r w:rsidRPr="00F321BE">
        <w:t xml:space="preserve"> Exploding Ants</w:t>
      </w:r>
    </w:p>
    <w:p w:rsidR="00217006" w:rsidRPr="00F321BE" w:rsidRDefault="00217006" w:rsidP="00F816CD">
      <w:r w:rsidRPr="00F321BE">
        <w:t>Journey to the Center of the Earth</w:t>
      </w:r>
    </w:p>
    <w:p w:rsidR="00217006" w:rsidRPr="00F321BE" w:rsidRDefault="00217006" w:rsidP="00F816CD">
      <w:r w:rsidRPr="00F321BE">
        <w:t>Ghost Towns of the American West</w:t>
      </w:r>
    </w:p>
    <w:p w:rsidR="00217006" w:rsidRPr="00F321BE" w:rsidRDefault="00217006" w:rsidP="00F816CD">
      <w:r w:rsidRPr="00F321BE">
        <w:t xml:space="preserve">   The Truth About Austin’s Amazing Bats</w:t>
      </w:r>
    </w:p>
    <w:p w:rsidR="00217006" w:rsidRPr="00F321BE" w:rsidRDefault="00217006" w:rsidP="00F816CD">
      <w:r w:rsidRPr="00F321BE">
        <w:t xml:space="preserve">    Mystery of St. Matthew Island</w:t>
      </w:r>
    </w:p>
    <w:p w:rsidR="00217006" w:rsidRPr="00F321BE" w:rsidRDefault="00217006" w:rsidP="00F816CD">
      <w:r w:rsidRPr="00F321BE">
        <w:t>The Hindenburg</w:t>
      </w:r>
    </w:p>
    <w:p w:rsidR="00217006" w:rsidRPr="00F321BE" w:rsidRDefault="00217006" w:rsidP="00F816CD">
      <w:r w:rsidRPr="00F321BE">
        <w:t>Sweet Music in Harlem</w:t>
      </w:r>
    </w:p>
    <w:p w:rsidR="00217006" w:rsidRPr="00F321BE" w:rsidRDefault="00217006" w:rsidP="00B47BB2">
      <w:r w:rsidRPr="00F321BE">
        <w:t>14.  [(RI.5.5)] –Ten Mile Day</w:t>
      </w:r>
    </w:p>
    <w:p w:rsidR="00217006" w:rsidRPr="00F321BE" w:rsidRDefault="00217006" w:rsidP="00B47BB2">
      <w:r w:rsidRPr="00F321BE">
        <w:t xml:space="preserve">                           Mystery of St. Matthew Island</w:t>
      </w:r>
    </w:p>
    <w:p w:rsidR="00217006" w:rsidRPr="00F321BE" w:rsidRDefault="00217006" w:rsidP="00B47BB2"/>
    <w:p w:rsidR="00217006" w:rsidRPr="00F321BE" w:rsidRDefault="00217006" w:rsidP="00B47BB2">
      <w:pPr>
        <w:rPr>
          <w:sz w:val="32"/>
          <w:szCs w:val="32"/>
        </w:rPr>
      </w:pPr>
      <w:r w:rsidRPr="00F321BE">
        <w:rPr>
          <w:sz w:val="32"/>
          <w:szCs w:val="32"/>
        </w:rPr>
        <w:t>Reading Standards:  Foundational Skills</w:t>
      </w:r>
    </w:p>
    <w:p w:rsidR="00217006" w:rsidRPr="00F321BE" w:rsidRDefault="00217006" w:rsidP="00B47BB2">
      <w:r w:rsidRPr="00F321BE">
        <w:t>20.a.  [(RF.5.3a)]-The Midnight Ride of Paul Revere</w:t>
      </w:r>
    </w:p>
    <w:p w:rsidR="00217006" w:rsidRPr="00F321BE" w:rsidRDefault="00217006" w:rsidP="00B47BB2">
      <w:r w:rsidRPr="00F321BE">
        <w:t>Weslandia</w:t>
      </w:r>
    </w:p>
    <w:p w:rsidR="00217006" w:rsidRDefault="00217006" w:rsidP="00B47BB2">
      <w:r w:rsidRPr="00F321BE">
        <w:t xml:space="preserve"> Ghosts Towns of the American West                               </w:t>
      </w:r>
    </w:p>
    <w:p w:rsidR="00217006" w:rsidRPr="00F321BE" w:rsidRDefault="00217006" w:rsidP="00B47BB2">
      <w:r w:rsidRPr="00F321BE">
        <w:t xml:space="preserve"> Mystery of St. Matthew Island</w:t>
      </w:r>
    </w:p>
    <w:p w:rsidR="00217006" w:rsidRPr="00F321BE" w:rsidRDefault="00217006" w:rsidP="00B47BB2">
      <w:r w:rsidRPr="00F321BE">
        <w:t xml:space="preserve"> 21.  [RF.5.4)] </w:t>
      </w:r>
      <w:r>
        <w:t xml:space="preserve">-     </w:t>
      </w:r>
      <w:r w:rsidRPr="00F321BE">
        <w:t>Satchel Paige</w:t>
      </w:r>
    </w:p>
    <w:p w:rsidR="00217006" w:rsidRPr="00F321BE" w:rsidRDefault="00217006" w:rsidP="00B47BB2">
      <w:r w:rsidRPr="00F321BE">
        <w:t>Ten Mile Day</w:t>
      </w:r>
    </w:p>
    <w:p w:rsidR="00217006" w:rsidRPr="00F321BE" w:rsidRDefault="00217006" w:rsidP="00B47BB2">
      <w:r w:rsidRPr="00F321BE">
        <w:t xml:space="preserve"> The Ch’i-lin Purse</w:t>
      </w:r>
    </w:p>
    <w:p w:rsidR="00217006" w:rsidRPr="00F321BE" w:rsidRDefault="00217006" w:rsidP="00B47BB2">
      <w:r w:rsidRPr="00F321BE">
        <w:t xml:space="preserve"> A  Summer’s Trade</w:t>
      </w:r>
    </w:p>
    <w:p w:rsidR="00217006" w:rsidRPr="00F321BE" w:rsidRDefault="00217006" w:rsidP="00B47BB2">
      <w:r w:rsidRPr="00F321BE">
        <w:t>The Fabulous Perpetual Motion Machine</w:t>
      </w:r>
    </w:p>
    <w:p w:rsidR="00217006" w:rsidRPr="00F321BE" w:rsidRDefault="00217006" w:rsidP="00B47BB2">
      <w:r w:rsidRPr="00F321BE">
        <w:t>Leonardo’s Horse</w:t>
      </w:r>
    </w:p>
    <w:p w:rsidR="00217006" w:rsidRPr="00F321BE" w:rsidRDefault="00217006" w:rsidP="00B47BB2">
      <w:r w:rsidRPr="00F321BE">
        <w:t>The Dinosaurs of Waterhouse Hawkins</w:t>
      </w:r>
    </w:p>
    <w:p w:rsidR="00217006" w:rsidRPr="00F321BE" w:rsidRDefault="00217006" w:rsidP="00B47BB2">
      <w:r w:rsidRPr="00F321BE">
        <w:t>Weslandia</w:t>
      </w:r>
    </w:p>
    <w:p w:rsidR="00217006" w:rsidRPr="00F321BE" w:rsidRDefault="00217006" w:rsidP="00B47BB2">
      <w:r w:rsidRPr="00F321BE">
        <w:t xml:space="preserve"> The Gymnast</w:t>
      </w:r>
    </w:p>
    <w:p w:rsidR="00217006" w:rsidRPr="00F321BE" w:rsidRDefault="00217006" w:rsidP="00B47BB2">
      <w:r w:rsidRPr="00F321BE">
        <w:t xml:space="preserve">  Journey to the Center of the Earth</w:t>
      </w:r>
    </w:p>
    <w:p w:rsidR="00217006" w:rsidRDefault="00217006" w:rsidP="00B47BB2">
      <w:r w:rsidRPr="00F321BE">
        <w:t xml:space="preserve">  Myste</w:t>
      </w:r>
      <w:r>
        <w:t>ry of St. Matthew Island</w:t>
      </w:r>
    </w:p>
    <w:p w:rsidR="00217006" w:rsidRPr="00F321BE" w:rsidRDefault="00217006" w:rsidP="00B47BB2">
      <w:r w:rsidRPr="00F321BE">
        <w:t>The Hidenburg</w:t>
      </w:r>
    </w:p>
    <w:p w:rsidR="00217006" w:rsidRDefault="00217006" w:rsidP="00B47BB2">
      <w:pPr>
        <w:rPr>
          <w:sz w:val="24"/>
          <w:szCs w:val="24"/>
        </w:rPr>
      </w:pPr>
    </w:p>
    <w:p w:rsidR="00217006" w:rsidRPr="00F321BE" w:rsidRDefault="00217006" w:rsidP="004F3A85">
      <w:pPr>
        <w:rPr>
          <w:sz w:val="32"/>
          <w:szCs w:val="32"/>
        </w:rPr>
      </w:pPr>
      <w:r w:rsidRPr="00F321BE">
        <w:rPr>
          <w:sz w:val="32"/>
          <w:szCs w:val="32"/>
        </w:rPr>
        <w:t>Writing Standards</w:t>
      </w:r>
    </w:p>
    <w:p w:rsidR="00217006" w:rsidRPr="00F321BE" w:rsidRDefault="00217006" w:rsidP="00B47BB2">
      <w:r w:rsidRPr="00F321BE">
        <w:t>25.  [(W.5.4)] –Red Kayak</w:t>
      </w:r>
    </w:p>
    <w:p w:rsidR="00217006" w:rsidRPr="00F321BE" w:rsidRDefault="00217006" w:rsidP="00B47BB2">
      <w:r w:rsidRPr="00F321BE">
        <w:t>Island of the Blue Dolphin</w:t>
      </w:r>
    </w:p>
    <w:p w:rsidR="00217006" w:rsidRPr="00F321BE" w:rsidRDefault="00217006" w:rsidP="00B47BB2">
      <w:r w:rsidRPr="00F321BE">
        <w:t xml:space="preserve">  Ten Mile Day</w:t>
      </w:r>
    </w:p>
    <w:p w:rsidR="00217006" w:rsidRPr="00F321BE" w:rsidRDefault="00217006" w:rsidP="00B47BB2">
      <w:r w:rsidRPr="00F321BE">
        <w:t xml:space="preserve">                            The Ch’i-lin Purse</w:t>
      </w:r>
    </w:p>
    <w:p w:rsidR="00217006" w:rsidRPr="00F321BE" w:rsidRDefault="00217006" w:rsidP="00B47BB2">
      <w:r w:rsidRPr="00F321BE">
        <w:t xml:space="preserve">                            Special Effects in Film and Television</w:t>
      </w:r>
    </w:p>
    <w:p w:rsidR="00217006" w:rsidRPr="00F321BE" w:rsidRDefault="00217006" w:rsidP="00B47BB2">
      <w:r w:rsidRPr="00F321BE">
        <w:t>Weslandia</w:t>
      </w:r>
    </w:p>
    <w:p w:rsidR="00217006" w:rsidRPr="00F321BE" w:rsidRDefault="00217006" w:rsidP="00B47BB2">
      <w:r w:rsidRPr="00F321BE">
        <w:t xml:space="preserve">                            Exploding Ants</w:t>
      </w:r>
    </w:p>
    <w:p w:rsidR="00217006" w:rsidRPr="00F321BE" w:rsidRDefault="00217006" w:rsidP="00B47BB2">
      <w:r w:rsidRPr="00F321BE">
        <w:t xml:space="preserve">                            The Unsinkable Wreck of the R.M.S. Titanic</w:t>
      </w:r>
    </w:p>
    <w:p w:rsidR="00217006" w:rsidRPr="00F321BE" w:rsidRDefault="00217006" w:rsidP="00B47BB2">
      <w:r w:rsidRPr="00F321BE">
        <w:t xml:space="preserve">                            Talk with an Astronaut</w:t>
      </w:r>
    </w:p>
    <w:p w:rsidR="00217006" w:rsidRPr="00F321BE" w:rsidRDefault="00217006" w:rsidP="00B47BB2">
      <w:r w:rsidRPr="00F321BE">
        <w:t xml:space="preserve">                            Ghost Towns of the American West</w:t>
      </w:r>
    </w:p>
    <w:p w:rsidR="00217006" w:rsidRPr="00F321BE" w:rsidRDefault="00217006" w:rsidP="00B47BB2">
      <w:r w:rsidRPr="00F321BE">
        <w:t xml:space="preserve"> Mystery of St. Matthew Island</w:t>
      </w:r>
    </w:p>
    <w:p w:rsidR="00217006" w:rsidRDefault="00217006" w:rsidP="00B47BB2">
      <w:pPr>
        <w:rPr>
          <w:sz w:val="24"/>
          <w:szCs w:val="24"/>
        </w:rPr>
      </w:pPr>
    </w:p>
    <w:p w:rsidR="00217006" w:rsidRPr="00F321BE" w:rsidRDefault="00217006" w:rsidP="004F3A85">
      <w:pPr>
        <w:rPr>
          <w:sz w:val="32"/>
          <w:szCs w:val="32"/>
        </w:rPr>
      </w:pPr>
      <w:r w:rsidRPr="00F321BE">
        <w:rPr>
          <w:sz w:val="32"/>
          <w:szCs w:val="32"/>
        </w:rPr>
        <w:t>Speaking and Listening Standards</w:t>
      </w:r>
    </w:p>
    <w:p w:rsidR="00217006" w:rsidRPr="00F321BE" w:rsidRDefault="00217006" w:rsidP="00B47BB2">
      <w:r w:rsidRPr="00F321BE">
        <w:t>32. [(SL.5.1)] –The Skunk Ladder</w:t>
      </w:r>
    </w:p>
    <w:p w:rsidR="00217006" w:rsidRDefault="00217006" w:rsidP="00B47BB2">
      <w:pPr>
        <w:rPr>
          <w:sz w:val="24"/>
          <w:szCs w:val="24"/>
        </w:rPr>
      </w:pPr>
    </w:p>
    <w:p w:rsidR="00217006" w:rsidRPr="00F321BE" w:rsidRDefault="00217006" w:rsidP="00DE66DB">
      <w:pPr>
        <w:rPr>
          <w:sz w:val="32"/>
          <w:szCs w:val="32"/>
        </w:rPr>
      </w:pPr>
      <w:r w:rsidRPr="00F321BE">
        <w:rPr>
          <w:sz w:val="32"/>
          <w:szCs w:val="32"/>
        </w:rPr>
        <w:t>Language Standards</w:t>
      </w:r>
    </w:p>
    <w:p w:rsidR="00217006" w:rsidRPr="00F321BE" w:rsidRDefault="00217006" w:rsidP="00B47BB2">
      <w:r w:rsidRPr="00F321BE">
        <w:t>38.  [(L.5.1)] –Red Kayak</w:t>
      </w:r>
    </w:p>
    <w:p w:rsidR="00217006" w:rsidRPr="00F321BE" w:rsidRDefault="00217006" w:rsidP="00B47BB2">
      <w:r w:rsidRPr="00F321BE">
        <w:t xml:space="preserve">                         Thunder Rose</w:t>
      </w:r>
    </w:p>
    <w:p w:rsidR="00217006" w:rsidRPr="00F321BE" w:rsidRDefault="00217006" w:rsidP="00B47BB2">
      <w:r w:rsidRPr="00F321BE">
        <w:t xml:space="preserve">                         Island of the Blue Dolphin</w:t>
      </w:r>
    </w:p>
    <w:p w:rsidR="00217006" w:rsidRPr="00F321BE" w:rsidRDefault="00217006" w:rsidP="00B47BB2">
      <w:r w:rsidRPr="00F321BE">
        <w:t xml:space="preserve">                         Satchel Paige</w:t>
      </w:r>
    </w:p>
    <w:p w:rsidR="00217006" w:rsidRPr="00F321BE" w:rsidRDefault="00217006" w:rsidP="00B47BB2">
      <w:r w:rsidRPr="00F321BE">
        <w:t xml:space="preserve">                         At the Beach</w:t>
      </w:r>
    </w:p>
    <w:p w:rsidR="00217006" w:rsidRPr="00F321BE" w:rsidRDefault="00217006" w:rsidP="00B47BB2">
      <w:r w:rsidRPr="00F321BE">
        <w:t xml:space="preserve">                         Hold the Flag High</w:t>
      </w:r>
    </w:p>
    <w:p w:rsidR="00217006" w:rsidRPr="00F321BE" w:rsidRDefault="00217006" w:rsidP="00B47BB2">
      <w:r w:rsidRPr="00F321BE">
        <w:t xml:space="preserve">                         The Ch’i-lin Purse</w:t>
      </w:r>
    </w:p>
    <w:p w:rsidR="00217006" w:rsidRPr="00F321BE" w:rsidRDefault="00217006" w:rsidP="00B47BB2">
      <w:r w:rsidRPr="00F321BE">
        <w:t xml:space="preserve">                         A  Summer’s Trade</w:t>
      </w:r>
    </w:p>
    <w:p w:rsidR="00217006" w:rsidRPr="00F321BE" w:rsidRDefault="00217006" w:rsidP="00B47BB2">
      <w:r w:rsidRPr="00F321BE">
        <w:t xml:space="preserve">                         The Midnight Ride of Paul Revere</w:t>
      </w:r>
    </w:p>
    <w:p w:rsidR="00217006" w:rsidRPr="00F321BE" w:rsidRDefault="00217006" w:rsidP="00B47BB2">
      <w:r w:rsidRPr="00F321BE">
        <w:t xml:space="preserve">                         Leonardo’s Horse</w:t>
      </w:r>
    </w:p>
    <w:p w:rsidR="00217006" w:rsidRPr="00F321BE" w:rsidRDefault="00217006" w:rsidP="00B47BB2">
      <w:r w:rsidRPr="00F321BE">
        <w:t xml:space="preserve">                         The Dinosaurs of Waterhouse Hawkins</w:t>
      </w:r>
    </w:p>
    <w:p w:rsidR="00217006" w:rsidRPr="00F321BE" w:rsidRDefault="00217006" w:rsidP="00B47BB2">
      <w:r w:rsidRPr="00F321BE">
        <w:t>Mahalia Jackson</w:t>
      </w:r>
    </w:p>
    <w:p w:rsidR="00217006" w:rsidRPr="00F321BE" w:rsidRDefault="00217006" w:rsidP="00B47BB2">
      <w:r w:rsidRPr="00F321BE">
        <w:t>Weslandia</w:t>
      </w:r>
    </w:p>
    <w:p w:rsidR="00217006" w:rsidRPr="00F321BE" w:rsidRDefault="00217006" w:rsidP="00B47BB2">
      <w:r w:rsidRPr="00F321BE">
        <w:t xml:space="preserve">                         Tripping Over the Lunch Lady</w:t>
      </w:r>
    </w:p>
    <w:p w:rsidR="00217006" w:rsidRPr="00F321BE" w:rsidRDefault="00217006" w:rsidP="00B47BB2">
      <w:r w:rsidRPr="00F321BE">
        <w:t xml:space="preserve">                         Exploding Ants</w:t>
      </w:r>
    </w:p>
    <w:p w:rsidR="00217006" w:rsidRPr="00F321BE" w:rsidRDefault="00217006" w:rsidP="00B47BB2">
      <w:r w:rsidRPr="00F321BE">
        <w:t xml:space="preserve">                         The Stormi Giovanni Club</w:t>
      </w:r>
    </w:p>
    <w:p w:rsidR="00217006" w:rsidRPr="00F321BE" w:rsidRDefault="00217006" w:rsidP="00B47BB2">
      <w:r w:rsidRPr="00F321BE">
        <w:t xml:space="preserve">                         The Gymnast</w:t>
      </w:r>
    </w:p>
    <w:p w:rsidR="00217006" w:rsidRPr="00F321BE" w:rsidRDefault="00217006" w:rsidP="00B47BB2">
      <w:r w:rsidRPr="00F321BE">
        <w:t xml:space="preserve">                         The Skunk Ladder</w:t>
      </w:r>
    </w:p>
    <w:p w:rsidR="00217006" w:rsidRPr="00F321BE" w:rsidRDefault="00217006" w:rsidP="00B47BB2">
      <w:r w:rsidRPr="00F321BE">
        <w:t xml:space="preserve">                         The Unsinkable Wreck of the R.M.S. Titanic</w:t>
      </w:r>
    </w:p>
    <w:p w:rsidR="00217006" w:rsidRPr="00F321BE" w:rsidRDefault="00217006" w:rsidP="00B47BB2">
      <w:r w:rsidRPr="00F321BE">
        <w:t xml:space="preserve">                         Talk with an Astronaut</w:t>
      </w:r>
    </w:p>
    <w:p w:rsidR="00217006" w:rsidRPr="00F321BE" w:rsidRDefault="00217006" w:rsidP="00B47BB2">
      <w:r w:rsidRPr="00F321BE">
        <w:t xml:space="preserve"> Journey to the Center of the Earth</w:t>
      </w:r>
    </w:p>
    <w:p w:rsidR="00217006" w:rsidRPr="00F321BE" w:rsidRDefault="00217006" w:rsidP="00B47BB2">
      <w:r w:rsidRPr="00F321BE">
        <w:t xml:space="preserve">     Ghost Towns of the American West</w:t>
      </w:r>
    </w:p>
    <w:p w:rsidR="00217006" w:rsidRPr="00F321BE" w:rsidRDefault="00217006" w:rsidP="00B47BB2">
      <w:r w:rsidRPr="00F321BE">
        <w:t xml:space="preserve">     The Truth About Austin’s Amazing Bats</w:t>
      </w:r>
    </w:p>
    <w:p w:rsidR="00217006" w:rsidRDefault="00217006" w:rsidP="004057B8"/>
    <w:p w:rsidR="00217006" w:rsidRDefault="00217006" w:rsidP="004057B8"/>
    <w:p w:rsidR="00217006" w:rsidRDefault="00217006" w:rsidP="004057B8"/>
    <w:p w:rsidR="00217006" w:rsidRDefault="00217006" w:rsidP="004057B8"/>
    <w:p w:rsidR="00217006" w:rsidRDefault="00217006" w:rsidP="004057B8"/>
    <w:p w:rsidR="00217006" w:rsidRPr="004057B8" w:rsidRDefault="00217006" w:rsidP="004057B8">
      <w:pPr>
        <w:rPr>
          <w:sz w:val="24"/>
          <w:szCs w:val="24"/>
        </w:rPr>
      </w:pPr>
      <w:r w:rsidRPr="004057B8">
        <w:rPr>
          <w:sz w:val="24"/>
          <w:szCs w:val="24"/>
        </w:rPr>
        <w:t>39.  [(L.5.2)- Red Kayak</w:t>
      </w:r>
    </w:p>
    <w:p w:rsidR="00217006" w:rsidRPr="004057B8" w:rsidRDefault="00217006" w:rsidP="004057B8">
      <w:pPr>
        <w:rPr>
          <w:sz w:val="24"/>
          <w:szCs w:val="24"/>
        </w:rPr>
      </w:pPr>
      <w:r w:rsidRPr="004057B8">
        <w:rPr>
          <w:sz w:val="24"/>
          <w:szCs w:val="24"/>
        </w:rPr>
        <w:t xml:space="preserve">                          Ten Mile Day</w:t>
      </w:r>
    </w:p>
    <w:p w:rsidR="00217006" w:rsidRPr="004057B8" w:rsidRDefault="00217006" w:rsidP="004057B8">
      <w:pPr>
        <w:rPr>
          <w:sz w:val="24"/>
          <w:szCs w:val="24"/>
        </w:rPr>
      </w:pPr>
      <w:r w:rsidRPr="004057B8">
        <w:rPr>
          <w:sz w:val="24"/>
          <w:szCs w:val="24"/>
        </w:rPr>
        <w:t xml:space="preserve">                          Exploding Ants</w:t>
      </w:r>
    </w:p>
    <w:p w:rsidR="00217006" w:rsidRPr="004057B8" w:rsidRDefault="00217006" w:rsidP="004057B8">
      <w:pPr>
        <w:rPr>
          <w:sz w:val="24"/>
          <w:szCs w:val="24"/>
        </w:rPr>
      </w:pPr>
      <w:r w:rsidRPr="004057B8">
        <w:rPr>
          <w:sz w:val="24"/>
          <w:szCs w:val="24"/>
        </w:rPr>
        <w:t xml:space="preserve">                          King Midas and the Golden Touch</w:t>
      </w:r>
    </w:p>
    <w:p w:rsidR="00217006" w:rsidRPr="004057B8" w:rsidRDefault="00217006" w:rsidP="004057B8">
      <w:pPr>
        <w:rPr>
          <w:sz w:val="24"/>
          <w:szCs w:val="24"/>
        </w:rPr>
      </w:pPr>
      <w:r w:rsidRPr="004057B8">
        <w:rPr>
          <w:sz w:val="24"/>
          <w:szCs w:val="24"/>
        </w:rPr>
        <w:t xml:space="preserve">                          The Hindenburg</w:t>
      </w:r>
    </w:p>
    <w:p w:rsidR="00217006" w:rsidRPr="004057B8" w:rsidRDefault="00217006" w:rsidP="004057B8">
      <w:pPr>
        <w:rPr>
          <w:sz w:val="24"/>
          <w:szCs w:val="24"/>
        </w:rPr>
      </w:pPr>
      <w:r w:rsidRPr="004057B8">
        <w:rPr>
          <w:sz w:val="24"/>
          <w:szCs w:val="24"/>
        </w:rPr>
        <w:t>Sweet Music in Harlem</w:t>
      </w:r>
    </w:p>
    <w:p w:rsidR="00217006" w:rsidRPr="00F321BE" w:rsidRDefault="00217006" w:rsidP="00B47BB2">
      <w:bookmarkStart w:id="0" w:name="_GoBack"/>
      <w:bookmarkEnd w:id="0"/>
      <w:r w:rsidRPr="00F321BE">
        <w:t>41.  [(L.5.4)] Island of the Blue Dolphin</w:t>
      </w:r>
    </w:p>
    <w:p w:rsidR="00217006" w:rsidRPr="00F321BE" w:rsidRDefault="00217006" w:rsidP="00B47BB2">
      <w:r w:rsidRPr="00F321BE">
        <w:t xml:space="preserve">                       Ten Mile Day</w:t>
      </w:r>
    </w:p>
    <w:p w:rsidR="00217006" w:rsidRPr="00F321BE" w:rsidRDefault="00217006" w:rsidP="00B47BB2">
      <w:r w:rsidRPr="00F321BE">
        <w:t xml:space="preserve">                       At the Beach</w:t>
      </w:r>
    </w:p>
    <w:p w:rsidR="00217006" w:rsidRPr="00F321BE" w:rsidRDefault="00217006" w:rsidP="00B47BB2">
      <w:r w:rsidRPr="00F321BE">
        <w:t xml:space="preserve">                       Hold the Flag High</w:t>
      </w:r>
    </w:p>
    <w:p w:rsidR="00217006" w:rsidRPr="00F321BE" w:rsidRDefault="00217006" w:rsidP="00B47BB2">
      <w:r w:rsidRPr="00F321BE">
        <w:t xml:space="preserve">                       A  Summer’s Trade</w:t>
      </w:r>
    </w:p>
    <w:p w:rsidR="00217006" w:rsidRPr="00F321BE" w:rsidRDefault="00217006" w:rsidP="00B47BB2">
      <w:r w:rsidRPr="00F321BE">
        <w:t xml:space="preserve">                       The Midnight Ride of Paul Revere</w:t>
      </w:r>
    </w:p>
    <w:p w:rsidR="00217006" w:rsidRPr="00F321BE" w:rsidRDefault="00217006" w:rsidP="00B47BB2">
      <w:r w:rsidRPr="00F321BE">
        <w:t>The Fabulous Perpetual Motion Machine</w:t>
      </w:r>
    </w:p>
    <w:p w:rsidR="00217006" w:rsidRPr="00F321BE" w:rsidRDefault="00217006" w:rsidP="00B47BB2">
      <w:r w:rsidRPr="00F321BE">
        <w:t xml:space="preserve">    Tripping Over the Lunch Lady</w:t>
      </w:r>
    </w:p>
    <w:p w:rsidR="00217006" w:rsidRPr="00F321BE" w:rsidRDefault="00217006" w:rsidP="00B47BB2">
      <w:r w:rsidRPr="00F321BE">
        <w:t xml:space="preserve">    The Stormi Giovanni Club</w:t>
      </w:r>
    </w:p>
    <w:p w:rsidR="00217006" w:rsidRPr="00F321BE" w:rsidRDefault="00217006" w:rsidP="00B47BB2">
      <w:r w:rsidRPr="00F321BE">
        <w:t xml:space="preserve">    The Gymnast</w:t>
      </w:r>
    </w:p>
    <w:p w:rsidR="00217006" w:rsidRPr="00F321BE" w:rsidRDefault="00217006" w:rsidP="00B47BB2">
      <w:r w:rsidRPr="00F321BE">
        <w:t xml:space="preserve">     The Unsinkable Wreck of the R.M.S. Titanic</w:t>
      </w:r>
    </w:p>
    <w:p w:rsidR="00217006" w:rsidRPr="00F321BE" w:rsidRDefault="00217006" w:rsidP="00B47BB2">
      <w:r w:rsidRPr="00F321BE">
        <w:t xml:space="preserve">      Talk with an Astronaut</w:t>
      </w:r>
    </w:p>
    <w:p w:rsidR="00217006" w:rsidRPr="00F321BE" w:rsidRDefault="00217006" w:rsidP="00B47BB2">
      <w:r w:rsidRPr="00F321BE">
        <w:t>Journey to the Center of the Earth</w:t>
      </w:r>
    </w:p>
    <w:p w:rsidR="00217006" w:rsidRPr="00F321BE" w:rsidRDefault="00217006" w:rsidP="00B47BB2">
      <w:r w:rsidRPr="00F321BE">
        <w:t xml:space="preserve">    The Truth About Austin’s Amazing Bats</w:t>
      </w:r>
    </w:p>
    <w:p w:rsidR="00217006" w:rsidRPr="00F321BE" w:rsidRDefault="00217006" w:rsidP="00B47BB2">
      <w:r w:rsidRPr="00F321BE">
        <w:t xml:space="preserve">       The Hindenburg</w:t>
      </w:r>
    </w:p>
    <w:p w:rsidR="00217006" w:rsidRPr="00F321BE" w:rsidRDefault="00217006" w:rsidP="00B47BB2"/>
    <w:p w:rsidR="00217006" w:rsidRPr="00F321BE" w:rsidRDefault="00217006" w:rsidP="00B47BB2"/>
    <w:p w:rsidR="00217006" w:rsidRPr="004F3A85" w:rsidRDefault="00217006" w:rsidP="00B47BB2">
      <w:pPr>
        <w:rPr>
          <w:sz w:val="24"/>
          <w:szCs w:val="24"/>
        </w:rPr>
      </w:pPr>
    </w:p>
    <w:p w:rsidR="00217006" w:rsidRPr="001B795A" w:rsidRDefault="00217006" w:rsidP="00B47BB2">
      <w:pPr>
        <w:rPr>
          <w:sz w:val="24"/>
          <w:szCs w:val="24"/>
        </w:rPr>
      </w:pPr>
    </w:p>
    <w:p w:rsidR="00217006" w:rsidRPr="001B795A" w:rsidRDefault="00217006" w:rsidP="00F816CD">
      <w:pPr>
        <w:rPr>
          <w:sz w:val="36"/>
          <w:szCs w:val="36"/>
        </w:rPr>
      </w:pPr>
    </w:p>
    <w:p w:rsidR="00217006" w:rsidRDefault="00217006">
      <w:pPr>
        <w:rPr>
          <w:sz w:val="24"/>
          <w:szCs w:val="24"/>
        </w:rPr>
      </w:pPr>
    </w:p>
    <w:p w:rsidR="00217006" w:rsidRPr="00F816CD" w:rsidRDefault="00217006">
      <w:pPr>
        <w:rPr>
          <w:sz w:val="24"/>
          <w:szCs w:val="24"/>
        </w:rPr>
      </w:pPr>
    </w:p>
    <w:sectPr w:rsidR="00217006" w:rsidRPr="00F816CD" w:rsidSect="000C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6CD"/>
    <w:rsid w:val="000C1FCC"/>
    <w:rsid w:val="00172BF3"/>
    <w:rsid w:val="001B795A"/>
    <w:rsid w:val="00217006"/>
    <w:rsid w:val="004057B8"/>
    <w:rsid w:val="004F3A85"/>
    <w:rsid w:val="004F52CC"/>
    <w:rsid w:val="007822C5"/>
    <w:rsid w:val="0099232E"/>
    <w:rsid w:val="009F6A6A"/>
    <w:rsid w:val="00A279E6"/>
    <w:rsid w:val="00A34D6E"/>
    <w:rsid w:val="00A8681B"/>
    <w:rsid w:val="00B47BB2"/>
    <w:rsid w:val="00BF33A4"/>
    <w:rsid w:val="00DE66DB"/>
    <w:rsid w:val="00F321BE"/>
    <w:rsid w:val="00F8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CD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539</Words>
  <Characters>3078</Characters>
  <Application>Microsoft Office Outlook</Application>
  <DocSecurity>0</DocSecurity>
  <Lines>0</Lines>
  <Paragraphs>0</Paragraphs>
  <ScaleCrop>false</ScaleCrop>
  <Company>GCS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Stories Covering Safety Net Standards for 5th Grade Language Arts</dc:title>
  <dc:subject/>
  <dc:creator>Emilee Brooke Parkerson</dc:creator>
  <cp:keywords/>
  <dc:description/>
  <cp:lastModifiedBy>GCS</cp:lastModifiedBy>
  <cp:revision>2</cp:revision>
  <dcterms:created xsi:type="dcterms:W3CDTF">2013-06-25T18:43:00Z</dcterms:created>
  <dcterms:modified xsi:type="dcterms:W3CDTF">2013-06-25T18:43:00Z</dcterms:modified>
</cp:coreProperties>
</file>